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1817" w14:textId="77777777" w:rsidR="00565DA3" w:rsidRDefault="00565DA3" w:rsidP="00662A5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9E1446F" w14:textId="47536665" w:rsidR="00662A50" w:rsidRPr="00E427DD" w:rsidRDefault="00662A50" w:rsidP="00662A50">
      <w:pPr>
        <w:spacing w:line="360" w:lineRule="auto"/>
        <w:rPr>
          <w:rFonts w:ascii="Times New Roman" w:hAnsi="Times New Roman" w:cs="Times New Roman"/>
          <w:b/>
          <w:bCs/>
        </w:rPr>
      </w:pPr>
      <w:r w:rsidRPr="00E427DD">
        <w:rPr>
          <w:rFonts w:ascii="Times New Roman" w:hAnsi="Times New Roman" w:cs="Times New Roman"/>
          <w:b/>
          <w:bCs/>
        </w:rPr>
        <w:t>Title of the abstract sentence-case bold letters 250 characters with spaces left aligned</w:t>
      </w:r>
    </w:p>
    <w:p w14:paraId="520B3EEC" w14:textId="77777777" w:rsidR="00662A50" w:rsidRPr="00E427DD" w:rsidRDefault="00662A50" w:rsidP="00662A50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427DD">
        <w:rPr>
          <w:rFonts w:ascii="Times New Roman" w:eastAsia="Calibri" w:hAnsi="Times New Roman" w:cs="Times New Roman"/>
          <w:i/>
          <w:iCs/>
          <w:sz w:val="18"/>
          <w:szCs w:val="18"/>
          <w:u w:val="single"/>
        </w:rPr>
        <w:t>M Perera</w:t>
      </w:r>
      <w:r w:rsidRPr="00E427DD">
        <w:rPr>
          <w:rFonts w:ascii="Times New Roman" w:eastAsia="Calibri" w:hAnsi="Times New Roman" w:cs="Times New Roman"/>
          <w:i/>
          <w:iCs/>
          <w:sz w:val="18"/>
          <w:szCs w:val="18"/>
          <w:u w:val="single"/>
          <w:vertAlign w:val="superscript"/>
        </w:rPr>
        <w:t>1</w:t>
      </w:r>
      <w:r w:rsidRPr="00E427DD">
        <w:rPr>
          <w:rFonts w:ascii="Times New Roman" w:eastAsia="Calibri" w:hAnsi="Times New Roman" w:cs="Times New Roman"/>
          <w:i/>
          <w:iCs/>
          <w:sz w:val="18"/>
          <w:szCs w:val="18"/>
        </w:rPr>
        <w:t>, K Silva</w:t>
      </w:r>
      <w:r w:rsidRPr="00E427DD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2</w:t>
      </w:r>
    </w:p>
    <w:p w14:paraId="1479D375" w14:textId="77777777" w:rsidR="00662A50" w:rsidRPr="00E427DD" w:rsidRDefault="00662A50" w:rsidP="00662A50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427DD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1 </w:t>
      </w:r>
      <w:r w:rsidRPr="00E427DD">
        <w:rPr>
          <w:rFonts w:ascii="Times New Roman" w:hAnsi="Times New Roman" w:cs="Times New Roman"/>
          <w:i/>
          <w:iCs/>
          <w:sz w:val="18"/>
          <w:szCs w:val="18"/>
        </w:rPr>
        <w:t xml:space="preserve">Affiliation of M Perera </w:t>
      </w:r>
    </w:p>
    <w:p w14:paraId="20B1DC50" w14:textId="77777777" w:rsidR="00662A50" w:rsidRPr="00E427DD" w:rsidRDefault="00662A50" w:rsidP="00662A50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427DD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2 </w:t>
      </w:r>
      <w:r w:rsidRPr="00E427DD">
        <w:rPr>
          <w:rFonts w:ascii="Times New Roman" w:hAnsi="Times New Roman" w:cs="Times New Roman"/>
          <w:i/>
          <w:iCs/>
          <w:sz w:val="18"/>
          <w:szCs w:val="18"/>
        </w:rPr>
        <w:t xml:space="preserve">Affiliation of </w:t>
      </w:r>
      <w:r w:rsidRPr="00E427D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K Silva </w:t>
      </w:r>
    </w:p>
    <w:p w14:paraId="625DB45D" w14:textId="77777777" w:rsidR="00662A50" w:rsidRPr="00E427DD" w:rsidRDefault="00662A50" w:rsidP="00662A50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427DD">
        <w:rPr>
          <w:rFonts w:ascii="Times New Roman" w:hAnsi="Times New Roman" w:cs="Times New Roman"/>
          <w:i/>
          <w:iCs/>
          <w:sz w:val="18"/>
          <w:szCs w:val="18"/>
        </w:rPr>
        <w:t xml:space="preserve">*corresponding-author@email.com </w:t>
      </w:r>
    </w:p>
    <w:p w14:paraId="3FDD42AE" w14:textId="77777777" w:rsidR="00662A50" w:rsidRPr="009B4A8B" w:rsidRDefault="00662A50" w:rsidP="00662A5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4A8B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Provide a brief overview of the problem, existing literature, knowledge gaps, and the study’s significance.</w:t>
      </w:r>
    </w:p>
    <w:p w14:paraId="2653E075" w14:textId="77777777" w:rsidR="00662A50" w:rsidRDefault="00662A50" w:rsidP="00662A50">
      <w:pPr>
        <w:spacing w:line="360" w:lineRule="auto"/>
        <w:jc w:val="both"/>
        <w:rPr>
          <w:rFonts w:ascii="Times New Roman" w:hAnsi="Times New Roman" w:cs="Times New Roman"/>
        </w:rPr>
      </w:pPr>
      <w:r w:rsidRPr="00FE29E0">
        <w:rPr>
          <w:rFonts w:ascii="Times New Roman" w:hAnsi="Times New Roman" w:cs="Times New Roman"/>
          <w:b/>
          <w:bCs/>
        </w:rPr>
        <w:t xml:space="preserve">Methods: </w:t>
      </w:r>
      <w:r w:rsidRPr="00A537B4">
        <w:rPr>
          <w:rFonts w:ascii="Times New Roman" w:hAnsi="Times New Roman" w:cs="Times New Roman"/>
        </w:rPr>
        <w:t xml:space="preserve">Clearly describe the study design, study setting, population, sampling </w:t>
      </w:r>
      <w:r>
        <w:rPr>
          <w:rFonts w:ascii="Times New Roman" w:hAnsi="Times New Roman" w:cs="Times New Roman"/>
        </w:rPr>
        <w:t xml:space="preserve">method, </w:t>
      </w:r>
      <w:r w:rsidRPr="00A537B4">
        <w:rPr>
          <w:rFonts w:ascii="Times New Roman" w:hAnsi="Times New Roman" w:cs="Times New Roman"/>
        </w:rPr>
        <w:t>number of participants</w:t>
      </w:r>
      <w:r>
        <w:rPr>
          <w:rFonts w:ascii="Times New Roman" w:hAnsi="Times New Roman" w:cs="Times New Roman"/>
        </w:rPr>
        <w:t xml:space="preserve">, </w:t>
      </w:r>
      <w:r w:rsidRPr="00A537B4">
        <w:rPr>
          <w:rFonts w:ascii="Times New Roman" w:hAnsi="Times New Roman" w:cs="Times New Roman"/>
        </w:rPr>
        <w:t>inclusion/exclusion criteria</w:t>
      </w:r>
      <w:r>
        <w:rPr>
          <w:rFonts w:ascii="Times New Roman" w:hAnsi="Times New Roman" w:cs="Times New Roman"/>
        </w:rPr>
        <w:t xml:space="preserve">, </w:t>
      </w:r>
      <w:r w:rsidRPr="00A537B4">
        <w:rPr>
          <w:rFonts w:ascii="Times New Roman" w:hAnsi="Times New Roman" w:cs="Times New Roman"/>
        </w:rPr>
        <w:t>study tools</w:t>
      </w:r>
      <w:r>
        <w:rPr>
          <w:rFonts w:ascii="Times New Roman" w:hAnsi="Times New Roman" w:cs="Times New Roman"/>
        </w:rPr>
        <w:t>/</w:t>
      </w:r>
      <w:r w:rsidRPr="00A537B4">
        <w:rPr>
          <w:rFonts w:ascii="Times New Roman" w:hAnsi="Times New Roman" w:cs="Times New Roman"/>
        </w:rPr>
        <w:t>intervention, outcome variables and their measurement, statistical analysis methods</w:t>
      </w:r>
      <w:r>
        <w:rPr>
          <w:rFonts w:ascii="Times New Roman" w:hAnsi="Times New Roman" w:cs="Times New Roman"/>
        </w:rPr>
        <w:t xml:space="preserve">, and ethical approval. </w:t>
      </w:r>
    </w:p>
    <w:p w14:paraId="7AD6BAC6" w14:textId="77777777" w:rsidR="00662A50" w:rsidRDefault="00662A50" w:rsidP="00662A50">
      <w:pPr>
        <w:spacing w:line="360" w:lineRule="auto"/>
        <w:jc w:val="both"/>
        <w:rPr>
          <w:rFonts w:ascii="Times New Roman" w:hAnsi="Times New Roman" w:cs="Times New Roman"/>
        </w:rPr>
      </w:pPr>
      <w:r w:rsidRPr="001D62A6">
        <w:rPr>
          <w:rFonts w:ascii="Times New Roman" w:hAnsi="Times New Roman" w:cs="Times New Roman"/>
          <w:b/>
          <w:bCs/>
        </w:rPr>
        <w:t>Results:</w:t>
      </w:r>
      <w:r>
        <w:rPr>
          <w:rFonts w:ascii="Times New Roman" w:hAnsi="Times New Roman" w:cs="Times New Roman"/>
        </w:rPr>
        <w:t xml:space="preserve"> </w:t>
      </w:r>
      <w:r w:rsidRPr="00A537B4">
        <w:rPr>
          <w:rFonts w:ascii="Times New Roman" w:hAnsi="Times New Roman" w:cs="Times New Roman"/>
        </w:rPr>
        <w:t>Present subject details, outcome variable frequencies, subgroup comparisons, and relevant statistics (e.g., SD, 95% CI, p-values).</w:t>
      </w:r>
    </w:p>
    <w:p w14:paraId="1AC828B5" w14:textId="77777777" w:rsidR="00662A50" w:rsidRDefault="00662A50" w:rsidP="00662A50">
      <w:pPr>
        <w:spacing w:line="360" w:lineRule="auto"/>
        <w:jc w:val="both"/>
        <w:rPr>
          <w:rFonts w:ascii="Times New Roman" w:hAnsi="Times New Roman" w:cs="Times New Roman"/>
        </w:rPr>
      </w:pPr>
      <w:r w:rsidRPr="00680640">
        <w:rPr>
          <w:rFonts w:ascii="Times New Roman" w:hAnsi="Times New Roman" w:cs="Times New Roman"/>
          <w:b/>
          <w:bCs/>
        </w:rPr>
        <w:t>Conclusion:</w:t>
      </w:r>
      <w:r>
        <w:rPr>
          <w:rFonts w:ascii="Times New Roman" w:hAnsi="Times New Roman" w:cs="Times New Roman"/>
          <w:bCs/>
        </w:rPr>
        <w:t xml:space="preserve"> </w:t>
      </w:r>
      <w:r w:rsidRPr="00A537B4">
        <w:rPr>
          <w:rFonts w:ascii="Times New Roman" w:hAnsi="Times New Roman" w:cs="Times New Roman"/>
          <w:bCs/>
        </w:rPr>
        <w:t xml:space="preserve">Summarize key findings and implications. Support conclusions </w:t>
      </w:r>
      <w:r>
        <w:rPr>
          <w:rFonts w:ascii="Times New Roman" w:hAnsi="Times New Roman" w:cs="Times New Roman"/>
          <w:bCs/>
        </w:rPr>
        <w:t>based on the results</w:t>
      </w:r>
      <w:r w:rsidRPr="00A537B4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Briefly d</w:t>
      </w:r>
      <w:r w:rsidRPr="00A537B4">
        <w:rPr>
          <w:rFonts w:ascii="Times New Roman" w:hAnsi="Times New Roman" w:cs="Times New Roman"/>
          <w:bCs/>
        </w:rPr>
        <w:t>iscuss generalizability and study limitations where applicable</w:t>
      </w:r>
      <w:r>
        <w:rPr>
          <w:rFonts w:ascii="Times New Roman" w:hAnsi="Times New Roman" w:cs="Times New Roman"/>
          <w:bCs/>
        </w:rPr>
        <w:t>.</w:t>
      </w:r>
    </w:p>
    <w:p w14:paraId="0BCE5517" w14:textId="77777777" w:rsidR="00662A50" w:rsidRDefault="00662A50" w:rsidP="00662A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Key words: </w:t>
      </w:r>
    </w:p>
    <w:p w14:paraId="05A302B7" w14:textId="77777777" w:rsidR="00662A50" w:rsidRDefault="00662A50" w:rsidP="00662A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First, second, third, fourth, fifth</w:t>
      </w:r>
    </w:p>
    <w:p w14:paraId="59ABD22A" w14:textId="77777777" w:rsidR="00662A50" w:rsidRDefault="00662A50" w:rsidP="00662A50">
      <w:pPr>
        <w:spacing w:line="360" w:lineRule="auto"/>
        <w:jc w:val="both"/>
        <w:rPr>
          <w:rFonts w:ascii="Times New Roman" w:hAnsi="Times New Roman" w:cs="Times New Roman"/>
        </w:rPr>
      </w:pPr>
      <w:r w:rsidRPr="00E427DD">
        <w:rPr>
          <w:rFonts w:ascii="Times New Roman" w:hAnsi="Times New Roman" w:cs="Times New Roman"/>
          <w:b/>
          <w:bCs/>
        </w:rPr>
        <w:t>Acknowledgement:</w:t>
      </w:r>
      <w:r w:rsidRPr="00E42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State the funding bodies</w:t>
      </w:r>
    </w:p>
    <w:p w14:paraId="2A3FF3F4" w14:textId="77777777" w:rsidR="00A537B4" w:rsidRDefault="00A537B4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727EA470" w14:textId="77777777" w:rsidR="00A537B4" w:rsidRDefault="00A537B4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7F7763DB" w14:textId="77777777" w:rsidR="00A537B4" w:rsidRDefault="00A537B4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223EBC7A" w14:textId="77777777" w:rsidR="008D7A89" w:rsidRDefault="008D7A89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5BD147CB" w14:textId="77777777" w:rsidR="008D7A89" w:rsidRPr="00483F0E" w:rsidRDefault="008D7A89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D7A89" w:rsidRPr="00483F0E" w:rsidSect="00FA7995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211C" w14:textId="77777777" w:rsidR="007D2BA8" w:rsidRDefault="007D2BA8" w:rsidP="00B7186C">
      <w:pPr>
        <w:spacing w:after="0" w:line="240" w:lineRule="auto"/>
      </w:pPr>
      <w:r>
        <w:separator/>
      </w:r>
    </w:p>
  </w:endnote>
  <w:endnote w:type="continuationSeparator" w:id="0">
    <w:p w14:paraId="2CCE297D" w14:textId="77777777" w:rsidR="007D2BA8" w:rsidRDefault="007D2BA8" w:rsidP="00B7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11263"/>
      <w:docPartObj>
        <w:docPartGallery w:val="Page Numbers (Bottom of Page)"/>
        <w:docPartUnique/>
      </w:docPartObj>
    </w:sdtPr>
    <w:sdtEndPr/>
    <w:sdtContent>
      <w:p w14:paraId="6C6F5793" w14:textId="77777777" w:rsidR="00B7186C" w:rsidRDefault="00B718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9D" w:rsidRPr="008A5C9D">
          <w:rPr>
            <w:noProof/>
            <w:lang w:val="en-GB"/>
          </w:rPr>
          <w:t>1</w:t>
        </w:r>
        <w:r>
          <w:fldChar w:fldCharType="end"/>
        </w:r>
      </w:p>
    </w:sdtContent>
  </w:sdt>
  <w:p w14:paraId="067F91AD" w14:textId="77777777" w:rsidR="00B7186C" w:rsidRDefault="00B7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95DA" w14:textId="77777777" w:rsidR="007D2BA8" w:rsidRDefault="007D2BA8" w:rsidP="00B7186C">
      <w:pPr>
        <w:spacing w:after="0" w:line="240" w:lineRule="auto"/>
      </w:pPr>
      <w:r>
        <w:separator/>
      </w:r>
    </w:p>
  </w:footnote>
  <w:footnote w:type="continuationSeparator" w:id="0">
    <w:p w14:paraId="51E0A97E" w14:textId="77777777" w:rsidR="007D2BA8" w:rsidRDefault="007D2BA8" w:rsidP="00B7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834A" w14:textId="76AFDF64" w:rsidR="00A537B4" w:rsidRPr="00A537B4" w:rsidRDefault="00565DA3" w:rsidP="00A537B4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419F5A4" wp14:editId="2F2C089E">
          <wp:simplePos x="0" y="0"/>
          <wp:positionH relativeFrom="column">
            <wp:posOffset>-2871470</wp:posOffset>
          </wp:positionH>
          <wp:positionV relativeFrom="paragraph">
            <wp:posOffset>-621030</wp:posOffset>
          </wp:positionV>
          <wp:extent cx="11858388" cy="1004711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54"/>
                  <a:stretch/>
                </pic:blipFill>
                <pic:spPr bwMode="auto">
                  <a:xfrm>
                    <a:off x="0" y="0"/>
                    <a:ext cx="11858388" cy="1004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FC3"/>
    <w:multiLevelType w:val="multilevel"/>
    <w:tmpl w:val="67CC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30DBD"/>
    <w:multiLevelType w:val="hybridMultilevel"/>
    <w:tmpl w:val="9E468A00"/>
    <w:lvl w:ilvl="0" w:tplc="46B0312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50"/>
    <w:rsid w:val="0002086F"/>
    <w:rsid w:val="00020EA9"/>
    <w:rsid w:val="000405B7"/>
    <w:rsid w:val="00060D02"/>
    <w:rsid w:val="00064A77"/>
    <w:rsid w:val="00082849"/>
    <w:rsid w:val="00084BF1"/>
    <w:rsid w:val="00096CC0"/>
    <w:rsid w:val="000E0C85"/>
    <w:rsid w:val="000E3A81"/>
    <w:rsid w:val="000F119B"/>
    <w:rsid w:val="001042CA"/>
    <w:rsid w:val="001171B3"/>
    <w:rsid w:val="00122774"/>
    <w:rsid w:val="001255FF"/>
    <w:rsid w:val="00132E03"/>
    <w:rsid w:val="00182DC4"/>
    <w:rsid w:val="001D62A6"/>
    <w:rsid w:val="001E2827"/>
    <w:rsid w:val="0021577D"/>
    <w:rsid w:val="00220074"/>
    <w:rsid w:val="00280751"/>
    <w:rsid w:val="002925DA"/>
    <w:rsid w:val="002E0445"/>
    <w:rsid w:val="002F1D6E"/>
    <w:rsid w:val="00304BD0"/>
    <w:rsid w:val="003278BA"/>
    <w:rsid w:val="00345FBE"/>
    <w:rsid w:val="00353868"/>
    <w:rsid w:val="0036659A"/>
    <w:rsid w:val="003710EE"/>
    <w:rsid w:val="00372768"/>
    <w:rsid w:val="00385D8B"/>
    <w:rsid w:val="0038785C"/>
    <w:rsid w:val="00393D58"/>
    <w:rsid w:val="00417A59"/>
    <w:rsid w:val="00420C94"/>
    <w:rsid w:val="0044566F"/>
    <w:rsid w:val="00452266"/>
    <w:rsid w:val="00472F75"/>
    <w:rsid w:val="00483F0E"/>
    <w:rsid w:val="0049397A"/>
    <w:rsid w:val="005040B9"/>
    <w:rsid w:val="00507B71"/>
    <w:rsid w:val="0052792A"/>
    <w:rsid w:val="005330CF"/>
    <w:rsid w:val="00550114"/>
    <w:rsid w:val="00557B2C"/>
    <w:rsid w:val="00565DA3"/>
    <w:rsid w:val="00596338"/>
    <w:rsid w:val="005C0A0A"/>
    <w:rsid w:val="005C25A5"/>
    <w:rsid w:val="005D2B19"/>
    <w:rsid w:val="005E3C18"/>
    <w:rsid w:val="005E7D43"/>
    <w:rsid w:val="00627D9E"/>
    <w:rsid w:val="006475C7"/>
    <w:rsid w:val="00662A50"/>
    <w:rsid w:val="00680640"/>
    <w:rsid w:val="006B31CB"/>
    <w:rsid w:val="0070778F"/>
    <w:rsid w:val="00715FF3"/>
    <w:rsid w:val="0074454D"/>
    <w:rsid w:val="00771762"/>
    <w:rsid w:val="007A4A09"/>
    <w:rsid w:val="007C0411"/>
    <w:rsid w:val="007D2BA8"/>
    <w:rsid w:val="007F068D"/>
    <w:rsid w:val="0082054C"/>
    <w:rsid w:val="008301E2"/>
    <w:rsid w:val="00854497"/>
    <w:rsid w:val="00865EA5"/>
    <w:rsid w:val="008944B6"/>
    <w:rsid w:val="008A5C9D"/>
    <w:rsid w:val="008B14E9"/>
    <w:rsid w:val="008C570D"/>
    <w:rsid w:val="008C6D34"/>
    <w:rsid w:val="008D7A89"/>
    <w:rsid w:val="008F1476"/>
    <w:rsid w:val="008F3CA6"/>
    <w:rsid w:val="009029B3"/>
    <w:rsid w:val="00913B86"/>
    <w:rsid w:val="00931F84"/>
    <w:rsid w:val="009B4A8B"/>
    <w:rsid w:val="009B5298"/>
    <w:rsid w:val="009E3CBB"/>
    <w:rsid w:val="00A0048C"/>
    <w:rsid w:val="00A12813"/>
    <w:rsid w:val="00A537B4"/>
    <w:rsid w:val="00AB24FF"/>
    <w:rsid w:val="00AC7B92"/>
    <w:rsid w:val="00B013C0"/>
    <w:rsid w:val="00B01940"/>
    <w:rsid w:val="00B066F5"/>
    <w:rsid w:val="00B075C0"/>
    <w:rsid w:val="00B22ED3"/>
    <w:rsid w:val="00B6095D"/>
    <w:rsid w:val="00B66B1A"/>
    <w:rsid w:val="00B7186C"/>
    <w:rsid w:val="00B71A01"/>
    <w:rsid w:val="00BE5C9E"/>
    <w:rsid w:val="00BF5E9D"/>
    <w:rsid w:val="00C118DE"/>
    <w:rsid w:val="00C31180"/>
    <w:rsid w:val="00C74CE2"/>
    <w:rsid w:val="00C85237"/>
    <w:rsid w:val="00C87DE5"/>
    <w:rsid w:val="00CA4A03"/>
    <w:rsid w:val="00CD10C0"/>
    <w:rsid w:val="00D10AA4"/>
    <w:rsid w:val="00D32D32"/>
    <w:rsid w:val="00D34EE7"/>
    <w:rsid w:val="00D36318"/>
    <w:rsid w:val="00D4714C"/>
    <w:rsid w:val="00D50227"/>
    <w:rsid w:val="00D6281E"/>
    <w:rsid w:val="00D81227"/>
    <w:rsid w:val="00D830CC"/>
    <w:rsid w:val="00DA0722"/>
    <w:rsid w:val="00DA3892"/>
    <w:rsid w:val="00DF769A"/>
    <w:rsid w:val="00DF7839"/>
    <w:rsid w:val="00E10A1F"/>
    <w:rsid w:val="00E11C5C"/>
    <w:rsid w:val="00E277DF"/>
    <w:rsid w:val="00E73228"/>
    <w:rsid w:val="00E76877"/>
    <w:rsid w:val="00E87A5D"/>
    <w:rsid w:val="00E9798D"/>
    <w:rsid w:val="00EC2886"/>
    <w:rsid w:val="00ED6414"/>
    <w:rsid w:val="00EF0766"/>
    <w:rsid w:val="00F26D93"/>
    <w:rsid w:val="00F44C7E"/>
    <w:rsid w:val="00F6159C"/>
    <w:rsid w:val="00FA6D9B"/>
    <w:rsid w:val="00FA7995"/>
    <w:rsid w:val="00FE29E0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29B0E"/>
  <w15:docId w15:val="{BB2EA501-EDDE-AA45-B64D-2649BA6D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50"/>
  </w:style>
  <w:style w:type="paragraph" w:styleId="Heading1">
    <w:name w:val="heading 1"/>
    <w:basedOn w:val="Normal"/>
    <w:next w:val="Normal"/>
    <w:link w:val="Heading1Char"/>
    <w:uiPriority w:val="9"/>
    <w:qFormat/>
    <w:rsid w:val="0042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C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6C"/>
  </w:style>
  <w:style w:type="paragraph" w:styleId="Footer">
    <w:name w:val="footer"/>
    <w:basedOn w:val="Normal"/>
    <w:link w:val="FooterChar"/>
    <w:uiPriority w:val="99"/>
    <w:unhideWhenUsed/>
    <w:rsid w:val="00B7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6C"/>
  </w:style>
  <w:style w:type="character" w:styleId="Hyperlink">
    <w:name w:val="Hyperlink"/>
    <w:basedOn w:val="DefaultParagraphFont"/>
    <w:uiPriority w:val="99"/>
    <w:unhideWhenUsed/>
    <w:rsid w:val="009B4A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A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5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LK" w:eastAsia="en-GB" w:bidi="si-L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dikaliyanage/Downloads/Original%20research%20OR%20Audit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Original research OR Audit report.dotx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Indika Neluwa-Liyanage</cp:lastModifiedBy>
  <cp:revision>2</cp:revision>
  <dcterms:created xsi:type="dcterms:W3CDTF">2026-03-03T20:34:00Z</dcterms:created>
  <dcterms:modified xsi:type="dcterms:W3CDTF">2026-03-03T20:57:00Z</dcterms:modified>
</cp:coreProperties>
</file>