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1362" w14:textId="77777777" w:rsidR="002072E9" w:rsidRDefault="002072E9" w:rsidP="00D8122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E297B7E" w14:textId="2D0D2D14" w:rsidR="00420C94" w:rsidRPr="00F11C8A" w:rsidRDefault="009B4A8B" w:rsidP="00D81227">
      <w:pPr>
        <w:spacing w:line="360" w:lineRule="auto"/>
        <w:rPr>
          <w:rFonts w:ascii="Times New Roman" w:hAnsi="Times New Roman" w:cs="Times New Roman"/>
          <w:b/>
          <w:bCs/>
        </w:rPr>
      </w:pPr>
      <w:r w:rsidRPr="00F11C8A">
        <w:rPr>
          <w:rFonts w:ascii="Times New Roman" w:hAnsi="Times New Roman" w:cs="Times New Roman"/>
          <w:b/>
          <w:bCs/>
        </w:rPr>
        <w:t xml:space="preserve">Title of the abstract </w:t>
      </w:r>
      <w:r w:rsidR="0049397A" w:rsidRPr="00F11C8A">
        <w:rPr>
          <w:rFonts w:ascii="Times New Roman" w:hAnsi="Times New Roman" w:cs="Times New Roman"/>
          <w:b/>
          <w:bCs/>
        </w:rPr>
        <w:t>sentence-case</w:t>
      </w:r>
      <w:r w:rsidRPr="00F11C8A">
        <w:rPr>
          <w:rFonts w:ascii="Times New Roman" w:hAnsi="Times New Roman" w:cs="Times New Roman"/>
          <w:b/>
          <w:bCs/>
        </w:rPr>
        <w:t xml:space="preserve"> bold letters 2</w:t>
      </w:r>
      <w:r w:rsidR="00C87DE5" w:rsidRPr="00F11C8A">
        <w:rPr>
          <w:rFonts w:ascii="Times New Roman" w:hAnsi="Times New Roman" w:cs="Times New Roman"/>
          <w:b/>
          <w:bCs/>
        </w:rPr>
        <w:t>5</w:t>
      </w:r>
      <w:r w:rsidRPr="00F11C8A">
        <w:rPr>
          <w:rFonts w:ascii="Times New Roman" w:hAnsi="Times New Roman" w:cs="Times New Roman"/>
          <w:b/>
          <w:bCs/>
        </w:rPr>
        <w:t>0 characters with</w:t>
      </w:r>
      <w:r w:rsidR="00C87DE5" w:rsidRPr="00F11C8A">
        <w:rPr>
          <w:rFonts w:ascii="Times New Roman" w:hAnsi="Times New Roman" w:cs="Times New Roman"/>
          <w:b/>
          <w:bCs/>
        </w:rPr>
        <w:t xml:space="preserve"> </w:t>
      </w:r>
      <w:r w:rsidRPr="00F11C8A">
        <w:rPr>
          <w:rFonts w:ascii="Times New Roman" w:hAnsi="Times New Roman" w:cs="Times New Roman"/>
          <w:b/>
          <w:bCs/>
        </w:rPr>
        <w:t>space</w:t>
      </w:r>
      <w:r w:rsidR="00C87DE5" w:rsidRPr="00F11C8A">
        <w:rPr>
          <w:rFonts w:ascii="Times New Roman" w:hAnsi="Times New Roman" w:cs="Times New Roman"/>
          <w:b/>
          <w:bCs/>
        </w:rPr>
        <w:t>s</w:t>
      </w:r>
      <w:r w:rsidRPr="00F11C8A">
        <w:rPr>
          <w:rFonts w:ascii="Times New Roman" w:hAnsi="Times New Roman" w:cs="Times New Roman"/>
          <w:b/>
          <w:bCs/>
        </w:rPr>
        <w:t xml:space="preserve"> left aligned</w:t>
      </w:r>
    </w:p>
    <w:p w14:paraId="6873442C" w14:textId="77777777" w:rsidR="00020EA9" w:rsidRPr="00F11C8A" w:rsidRDefault="009B4A8B" w:rsidP="00D81227">
      <w:pPr>
        <w:spacing w:line="360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F11C8A">
        <w:rPr>
          <w:rFonts w:ascii="Times New Roman" w:eastAsia="Calibri" w:hAnsi="Times New Roman" w:cs="Times New Roman"/>
          <w:i/>
          <w:iCs/>
          <w:sz w:val="18"/>
          <w:szCs w:val="18"/>
          <w:u w:val="single"/>
        </w:rPr>
        <w:t>M Perera</w:t>
      </w:r>
      <w:r w:rsidR="00D10AA4" w:rsidRPr="00F11C8A">
        <w:rPr>
          <w:rFonts w:ascii="Times New Roman" w:eastAsia="Calibri" w:hAnsi="Times New Roman" w:cs="Times New Roman"/>
          <w:i/>
          <w:iCs/>
          <w:sz w:val="18"/>
          <w:szCs w:val="18"/>
          <w:u w:val="single"/>
          <w:vertAlign w:val="superscript"/>
        </w:rPr>
        <w:t>1</w:t>
      </w:r>
      <w:r w:rsidRPr="00F11C8A">
        <w:rPr>
          <w:rFonts w:ascii="Times New Roman" w:eastAsia="Calibri" w:hAnsi="Times New Roman" w:cs="Times New Roman"/>
          <w:i/>
          <w:iCs/>
          <w:sz w:val="18"/>
          <w:szCs w:val="18"/>
        </w:rPr>
        <w:t>, K Silva</w:t>
      </w:r>
      <w:r w:rsidR="00D10AA4" w:rsidRPr="00F11C8A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</w:rPr>
        <w:t>2</w:t>
      </w:r>
    </w:p>
    <w:p w14:paraId="290B3D0E" w14:textId="77777777" w:rsidR="009B4A8B" w:rsidRPr="00F11C8A" w:rsidRDefault="00D10AA4" w:rsidP="00D81227">
      <w:pPr>
        <w:spacing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11C8A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="009B4A8B" w:rsidRPr="00F11C8A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="009B4A8B" w:rsidRPr="00F11C8A">
        <w:rPr>
          <w:rFonts w:ascii="Times New Roman" w:hAnsi="Times New Roman" w:cs="Times New Roman"/>
          <w:i/>
          <w:iCs/>
          <w:sz w:val="18"/>
          <w:szCs w:val="18"/>
        </w:rPr>
        <w:t xml:space="preserve">Affiliation of M Perera </w:t>
      </w:r>
    </w:p>
    <w:p w14:paraId="2F31F93C" w14:textId="77777777" w:rsidR="009B4A8B" w:rsidRPr="00F11C8A" w:rsidRDefault="00D10AA4" w:rsidP="00D81227">
      <w:pPr>
        <w:spacing w:line="360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F11C8A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2</w:t>
      </w:r>
      <w:r w:rsidR="009B4A8B" w:rsidRPr="00F11C8A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="009B4A8B" w:rsidRPr="00F11C8A">
        <w:rPr>
          <w:rFonts w:ascii="Times New Roman" w:hAnsi="Times New Roman" w:cs="Times New Roman"/>
          <w:i/>
          <w:iCs/>
          <w:sz w:val="18"/>
          <w:szCs w:val="18"/>
        </w:rPr>
        <w:t xml:space="preserve">Affiliation of </w:t>
      </w:r>
      <w:r w:rsidR="009B4A8B" w:rsidRPr="00F11C8A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K Silva </w:t>
      </w:r>
    </w:p>
    <w:p w14:paraId="2B3340A6" w14:textId="77777777" w:rsidR="009B4A8B" w:rsidRPr="00F11C8A" w:rsidRDefault="009B4A8B" w:rsidP="00D81227">
      <w:pPr>
        <w:spacing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11C8A">
        <w:rPr>
          <w:rFonts w:ascii="Times New Roman" w:hAnsi="Times New Roman" w:cs="Times New Roman"/>
          <w:i/>
          <w:iCs/>
          <w:sz w:val="18"/>
          <w:szCs w:val="18"/>
        </w:rPr>
        <w:t>*corresponding-author@email.com</w:t>
      </w:r>
      <w:r w:rsidR="008D7A89" w:rsidRPr="00F11C8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6843EF94" w14:textId="77777777" w:rsidR="00550114" w:rsidRPr="009B4A8B" w:rsidRDefault="009B4A8B" w:rsidP="00D8122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B4A8B">
        <w:rPr>
          <w:rFonts w:ascii="Times New Roman" w:hAnsi="Times New Roman" w:cs="Times New Roman"/>
          <w:b/>
          <w:bCs/>
        </w:rPr>
        <w:t>Introduction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 xml:space="preserve">Provide a </w:t>
      </w:r>
      <w:r w:rsidR="00901D92">
        <w:rPr>
          <w:rFonts w:ascii="Times New Roman" w:hAnsi="Times New Roman" w:cs="Times New Roman"/>
        </w:rPr>
        <w:t>brief summary of the background and the context of the case report</w:t>
      </w:r>
      <w:r w:rsidR="008F1476">
        <w:rPr>
          <w:rFonts w:ascii="Times New Roman" w:hAnsi="Times New Roman" w:cs="Times New Roman"/>
        </w:rPr>
        <w:t>.</w:t>
      </w:r>
    </w:p>
    <w:p w14:paraId="114AE15A" w14:textId="77777777" w:rsidR="00901D92" w:rsidRDefault="00901D92" w:rsidP="00901D92">
      <w:pPr>
        <w:spacing w:line="360" w:lineRule="auto"/>
        <w:jc w:val="both"/>
        <w:rPr>
          <w:rFonts w:ascii="Times New Roman" w:hAnsi="Times New Roman" w:cs="Times New Roman"/>
        </w:rPr>
      </w:pPr>
      <w:r w:rsidRPr="004652F5">
        <w:rPr>
          <w:rFonts w:ascii="Times New Roman" w:hAnsi="Times New Roman" w:cs="Times New Roman"/>
          <w:b/>
        </w:rPr>
        <w:t>Case presentation</w:t>
      </w:r>
      <w:r w:rsidR="00FE29E0" w:rsidRPr="00FE29E0">
        <w:rPr>
          <w:rFonts w:ascii="Times New Roman" w:hAnsi="Times New Roman" w:cs="Times New Roman"/>
          <w:b/>
          <w:bCs/>
        </w:rPr>
        <w:t xml:space="preserve">: </w:t>
      </w:r>
      <w:r w:rsidR="00A537B4" w:rsidRPr="00A537B4">
        <w:rPr>
          <w:rFonts w:ascii="Times New Roman" w:hAnsi="Times New Roman" w:cs="Times New Roman"/>
        </w:rPr>
        <w:t>Clearly describe the</w:t>
      </w:r>
      <w:r>
        <w:rPr>
          <w:rFonts w:ascii="Times New Roman" w:hAnsi="Times New Roman" w:cs="Times New Roman"/>
        </w:rPr>
        <w:t xml:space="preserve"> p</w:t>
      </w:r>
      <w:r w:rsidRPr="00901D92">
        <w:rPr>
          <w:rFonts w:ascii="Times New Roman" w:hAnsi="Times New Roman" w:cs="Times New Roman"/>
        </w:rPr>
        <w:t>resenting concerns and important clinical findings of the patient</w:t>
      </w:r>
      <w:r>
        <w:rPr>
          <w:rFonts w:ascii="Times New Roman" w:hAnsi="Times New Roman" w:cs="Times New Roman"/>
        </w:rPr>
        <w:t xml:space="preserve">, </w:t>
      </w:r>
      <w:r w:rsidRPr="00901D92">
        <w:rPr>
          <w:rFonts w:ascii="Times New Roman" w:hAnsi="Times New Roman" w:cs="Times New Roman"/>
        </w:rPr>
        <w:t>Diagnostic focus &amp; assessment</w:t>
      </w:r>
      <w:r>
        <w:rPr>
          <w:rFonts w:ascii="Times New Roman" w:hAnsi="Times New Roman" w:cs="Times New Roman"/>
        </w:rPr>
        <w:t xml:space="preserve">, </w:t>
      </w:r>
      <w:r w:rsidRPr="00901D92">
        <w:rPr>
          <w:rFonts w:ascii="Times New Roman" w:hAnsi="Times New Roman" w:cs="Times New Roman"/>
        </w:rPr>
        <w:t>Diagnostic challenges</w:t>
      </w:r>
      <w:r>
        <w:rPr>
          <w:rFonts w:ascii="Times New Roman" w:hAnsi="Times New Roman" w:cs="Times New Roman"/>
        </w:rPr>
        <w:t xml:space="preserve">, </w:t>
      </w:r>
      <w:r w:rsidRPr="00901D92">
        <w:rPr>
          <w:rFonts w:ascii="Times New Roman" w:hAnsi="Times New Roman" w:cs="Times New Roman"/>
        </w:rPr>
        <w:t>Relevant prognostic characteristics</w:t>
      </w:r>
      <w:r>
        <w:rPr>
          <w:rFonts w:ascii="Times New Roman" w:hAnsi="Times New Roman" w:cs="Times New Roman"/>
        </w:rPr>
        <w:t xml:space="preserve">, </w:t>
      </w:r>
      <w:r w:rsidRPr="00901D92">
        <w:rPr>
          <w:rFonts w:ascii="Times New Roman" w:hAnsi="Times New Roman" w:cs="Times New Roman"/>
        </w:rPr>
        <w:t>Interventions, follow-up &amp; outcomes</w:t>
      </w:r>
      <w:r>
        <w:rPr>
          <w:rFonts w:ascii="Times New Roman" w:hAnsi="Times New Roman" w:cs="Times New Roman"/>
        </w:rPr>
        <w:t xml:space="preserve">. </w:t>
      </w:r>
    </w:p>
    <w:p w14:paraId="00B3F258" w14:textId="77777777" w:rsidR="00901D92" w:rsidRDefault="00901D92" w:rsidP="00901D92">
      <w:pPr>
        <w:spacing w:line="360" w:lineRule="auto"/>
        <w:jc w:val="both"/>
        <w:rPr>
          <w:rFonts w:ascii="Times New Roman" w:hAnsi="Times New Roman" w:cs="Times New Roman"/>
        </w:rPr>
      </w:pPr>
      <w:r w:rsidRPr="00901D92">
        <w:rPr>
          <w:rFonts w:ascii="Times New Roman" w:hAnsi="Times New Roman" w:cs="Times New Roman"/>
          <w:b/>
          <w:bCs/>
        </w:rPr>
        <w:t>Discussion</w:t>
      </w:r>
      <w:r w:rsidRPr="00901D9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Discuss </w:t>
      </w:r>
      <w:r w:rsidRPr="00901D92">
        <w:rPr>
          <w:rFonts w:ascii="Times New Roman" w:hAnsi="Times New Roman" w:cs="Times New Roman"/>
        </w:rPr>
        <w:t xml:space="preserve">the strengths and limitations associated with the case report, how conclusions were arrived at and the applicability of results to other patients should be </w:t>
      </w:r>
      <w:proofErr w:type="spellStart"/>
      <w:r w:rsidRPr="00901D92">
        <w:rPr>
          <w:rFonts w:ascii="Times New Roman" w:hAnsi="Times New Roman" w:cs="Times New Roman"/>
        </w:rPr>
        <w:t>summarised</w:t>
      </w:r>
      <w:proofErr w:type="spellEnd"/>
      <w:r w:rsidRPr="00901D92">
        <w:rPr>
          <w:rFonts w:ascii="Times New Roman" w:hAnsi="Times New Roman" w:cs="Times New Roman"/>
        </w:rPr>
        <w:t xml:space="preserve"> under this section. A “take away” massage from the case report should be mentioned if applicable.</w:t>
      </w:r>
    </w:p>
    <w:p w14:paraId="1264D9BC" w14:textId="77777777" w:rsidR="00B66B1A" w:rsidRDefault="009B4A8B" w:rsidP="00D8122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Key words</w:t>
      </w:r>
      <w:r w:rsidR="00483F0E">
        <w:rPr>
          <w:rFonts w:ascii="Times New Roman" w:hAnsi="Times New Roman" w:cs="Times New Roman"/>
          <w:b/>
          <w:bCs/>
        </w:rPr>
        <w:t xml:space="preserve">: </w:t>
      </w:r>
    </w:p>
    <w:p w14:paraId="4201CAE1" w14:textId="77777777" w:rsidR="00A537B4" w:rsidRDefault="009B4A8B" w:rsidP="00D8122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First, second, third, fourth, fifth</w:t>
      </w:r>
    </w:p>
    <w:p w14:paraId="59D0E6F3" w14:textId="77777777" w:rsidR="00A537B4" w:rsidRDefault="00A537B4" w:rsidP="009B4A8B">
      <w:pPr>
        <w:spacing w:line="360" w:lineRule="auto"/>
        <w:jc w:val="both"/>
        <w:rPr>
          <w:rFonts w:ascii="Times New Roman" w:hAnsi="Times New Roman" w:cs="Times New Roman"/>
        </w:rPr>
      </w:pPr>
    </w:p>
    <w:p w14:paraId="3E38EC44" w14:textId="77777777" w:rsidR="00A537B4" w:rsidRDefault="00A537B4" w:rsidP="009B4A8B">
      <w:pPr>
        <w:spacing w:line="360" w:lineRule="auto"/>
        <w:jc w:val="both"/>
        <w:rPr>
          <w:rFonts w:ascii="Times New Roman" w:hAnsi="Times New Roman" w:cs="Times New Roman"/>
        </w:rPr>
      </w:pPr>
    </w:p>
    <w:p w14:paraId="28CCCD70" w14:textId="77777777" w:rsidR="00A537B4" w:rsidRDefault="00A537B4" w:rsidP="009B4A8B">
      <w:pPr>
        <w:spacing w:line="360" w:lineRule="auto"/>
        <w:jc w:val="both"/>
        <w:rPr>
          <w:rFonts w:ascii="Times New Roman" w:hAnsi="Times New Roman" w:cs="Times New Roman"/>
        </w:rPr>
      </w:pPr>
    </w:p>
    <w:p w14:paraId="53F20845" w14:textId="77777777" w:rsidR="008D7A89" w:rsidRDefault="008D7A89" w:rsidP="009B4A8B">
      <w:pPr>
        <w:spacing w:line="360" w:lineRule="auto"/>
        <w:jc w:val="both"/>
        <w:rPr>
          <w:rFonts w:ascii="Times New Roman" w:hAnsi="Times New Roman" w:cs="Times New Roman"/>
        </w:rPr>
      </w:pPr>
    </w:p>
    <w:p w14:paraId="07341CF5" w14:textId="77777777" w:rsidR="008D7A89" w:rsidRPr="00483F0E" w:rsidRDefault="008D7A89" w:rsidP="009B4A8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D7A89" w:rsidRPr="00483F0E" w:rsidSect="00FA79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7C06E" w14:textId="77777777" w:rsidR="00487D2F" w:rsidRDefault="00487D2F" w:rsidP="00B7186C">
      <w:pPr>
        <w:spacing w:after="0" w:line="240" w:lineRule="auto"/>
      </w:pPr>
      <w:r>
        <w:separator/>
      </w:r>
    </w:p>
  </w:endnote>
  <w:endnote w:type="continuationSeparator" w:id="0">
    <w:p w14:paraId="7CB44B45" w14:textId="77777777" w:rsidR="00487D2F" w:rsidRDefault="00487D2F" w:rsidP="00B71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0666" w14:textId="77777777" w:rsidR="002072E9" w:rsidRDefault="0020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711263"/>
      <w:docPartObj>
        <w:docPartGallery w:val="Page Numbers (Bottom of Page)"/>
        <w:docPartUnique/>
      </w:docPartObj>
    </w:sdtPr>
    <w:sdtEndPr/>
    <w:sdtContent>
      <w:p w14:paraId="08496BE9" w14:textId="77777777" w:rsidR="00B7186C" w:rsidRDefault="00B7186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C9D" w:rsidRPr="008A5C9D">
          <w:rPr>
            <w:noProof/>
            <w:lang w:val="en-GB"/>
          </w:rPr>
          <w:t>1</w:t>
        </w:r>
        <w:r>
          <w:fldChar w:fldCharType="end"/>
        </w:r>
      </w:p>
    </w:sdtContent>
  </w:sdt>
  <w:p w14:paraId="03BD7781" w14:textId="77777777" w:rsidR="00B7186C" w:rsidRDefault="00B718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0071" w14:textId="77777777" w:rsidR="002072E9" w:rsidRDefault="00207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6CA4" w14:textId="77777777" w:rsidR="00487D2F" w:rsidRDefault="00487D2F" w:rsidP="00B7186C">
      <w:pPr>
        <w:spacing w:after="0" w:line="240" w:lineRule="auto"/>
      </w:pPr>
      <w:r>
        <w:separator/>
      </w:r>
    </w:p>
  </w:footnote>
  <w:footnote w:type="continuationSeparator" w:id="0">
    <w:p w14:paraId="43795F3E" w14:textId="77777777" w:rsidR="00487D2F" w:rsidRDefault="00487D2F" w:rsidP="00B71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3BE6" w14:textId="77777777" w:rsidR="002072E9" w:rsidRDefault="0020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FFBB" w14:textId="0BB4A0B4" w:rsidR="00A537B4" w:rsidRPr="00A537B4" w:rsidRDefault="002072E9" w:rsidP="00A537B4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2B85BEB5" wp14:editId="19780965">
          <wp:simplePos x="0" y="0"/>
          <wp:positionH relativeFrom="column">
            <wp:posOffset>-3014133</wp:posOffset>
          </wp:positionH>
          <wp:positionV relativeFrom="paragraph">
            <wp:posOffset>-607624</wp:posOffset>
          </wp:positionV>
          <wp:extent cx="11858388" cy="1004711"/>
          <wp:effectExtent l="0" t="0" r="381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54"/>
                  <a:stretch/>
                </pic:blipFill>
                <pic:spPr bwMode="auto">
                  <a:xfrm>
                    <a:off x="0" y="0"/>
                    <a:ext cx="11862050" cy="1005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D7A7" w14:textId="77777777" w:rsidR="002072E9" w:rsidRDefault="00207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34FC3"/>
    <w:multiLevelType w:val="multilevel"/>
    <w:tmpl w:val="67CC6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930DBD"/>
    <w:multiLevelType w:val="hybridMultilevel"/>
    <w:tmpl w:val="9E468A00"/>
    <w:lvl w:ilvl="0" w:tplc="46B0312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8A"/>
    <w:rsid w:val="0002086F"/>
    <w:rsid w:val="00020EA9"/>
    <w:rsid w:val="000405B7"/>
    <w:rsid w:val="00060D02"/>
    <w:rsid w:val="00064A77"/>
    <w:rsid w:val="00082849"/>
    <w:rsid w:val="00084BF1"/>
    <w:rsid w:val="00096CC0"/>
    <w:rsid w:val="000E0C85"/>
    <w:rsid w:val="000E3A81"/>
    <w:rsid w:val="000F119B"/>
    <w:rsid w:val="001042CA"/>
    <w:rsid w:val="001171B3"/>
    <w:rsid w:val="00122774"/>
    <w:rsid w:val="001255FF"/>
    <w:rsid w:val="00132E03"/>
    <w:rsid w:val="00182DC4"/>
    <w:rsid w:val="001D62A6"/>
    <w:rsid w:val="001E2827"/>
    <w:rsid w:val="002072E9"/>
    <w:rsid w:val="0021577D"/>
    <w:rsid w:val="00220074"/>
    <w:rsid w:val="00280751"/>
    <w:rsid w:val="002925DA"/>
    <w:rsid w:val="002B1F40"/>
    <w:rsid w:val="002E0445"/>
    <w:rsid w:val="002F1D6E"/>
    <w:rsid w:val="002F207F"/>
    <w:rsid w:val="00304BD0"/>
    <w:rsid w:val="00310E33"/>
    <w:rsid w:val="003278BA"/>
    <w:rsid w:val="00345FBE"/>
    <w:rsid w:val="00353868"/>
    <w:rsid w:val="0036659A"/>
    <w:rsid w:val="003710EE"/>
    <w:rsid w:val="00372768"/>
    <w:rsid w:val="00385D8B"/>
    <w:rsid w:val="0038785C"/>
    <w:rsid w:val="00393D58"/>
    <w:rsid w:val="00417A59"/>
    <w:rsid w:val="00420C94"/>
    <w:rsid w:val="0044566F"/>
    <w:rsid w:val="00452266"/>
    <w:rsid w:val="00472F75"/>
    <w:rsid w:val="00483F0E"/>
    <w:rsid w:val="00487D2F"/>
    <w:rsid w:val="0049397A"/>
    <w:rsid w:val="005040B9"/>
    <w:rsid w:val="00507B71"/>
    <w:rsid w:val="0052792A"/>
    <w:rsid w:val="005330CF"/>
    <w:rsid w:val="00550114"/>
    <w:rsid w:val="00557B2C"/>
    <w:rsid w:val="00596338"/>
    <w:rsid w:val="005C0A0A"/>
    <w:rsid w:val="005C25A5"/>
    <w:rsid w:val="005D2251"/>
    <w:rsid w:val="005D2B19"/>
    <w:rsid w:val="005E3C18"/>
    <w:rsid w:val="005E7D43"/>
    <w:rsid w:val="00627D9E"/>
    <w:rsid w:val="006475C7"/>
    <w:rsid w:val="00680640"/>
    <w:rsid w:val="00694D7C"/>
    <w:rsid w:val="006B31CB"/>
    <w:rsid w:val="0070778F"/>
    <w:rsid w:val="00715FF3"/>
    <w:rsid w:val="0074454D"/>
    <w:rsid w:val="00771762"/>
    <w:rsid w:val="007A4A09"/>
    <w:rsid w:val="007C0411"/>
    <w:rsid w:val="0082054C"/>
    <w:rsid w:val="008301E2"/>
    <w:rsid w:val="00854497"/>
    <w:rsid w:val="00865EA5"/>
    <w:rsid w:val="008944B6"/>
    <w:rsid w:val="008A5C9D"/>
    <w:rsid w:val="008B14E9"/>
    <w:rsid w:val="008C570D"/>
    <w:rsid w:val="008C6D34"/>
    <w:rsid w:val="008D7A89"/>
    <w:rsid w:val="008F1476"/>
    <w:rsid w:val="008F3CA6"/>
    <w:rsid w:val="00901D92"/>
    <w:rsid w:val="009029B3"/>
    <w:rsid w:val="00913B86"/>
    <w:rsid w:val="009B4A8B"/>
    <w:rsid w:val="009B5298"/>
    <w:rsid w:val="009E3CBB"/>
    <w:rsid w:val="00A0048C"/>
    <w:rsid w:val="00A12813"/>
    <w:rsid w:val="00A537B4"/>
    <w:rsid w:val="00AB24FF"/>
    <w:rsid w:val="00AC7B92"/>
    <w:rsid w:val="00B013C0"/>
    <w:rsid w:val="00B01940"/>
    <w:rsid w:val="00B066F5"/>
    <w:rsid w:val="00B075C0"/>
    <w:rsid w:val="00B22ED3"/>
    <w:rsid w:val="00B275FD"/>
    <w:rsid w:val="00B6095D"/>
    <w:rsid w:val="00B66B1A"/>
    <w:rsid w:val="00B7186C"/>
    <w:rsid w:val="00B71A01"/>
    <w:rsid w:val="00BE5C9E"/>
    <w:rsid w:val="00BF5E9D"/>
    <w:rsid w:val="00C118DE"/>
    <w:rsid w:val="00C31180"/>
    <w:rsid w:val="00C74CE2"/>
    <w:rsid w:val="00C85237"/>
    <w:rsid w:val="00C87DE5"/>
    <w:rsid w:val="00CA4A03"/>
    <w:rsid w:val="00CD10C0"/>
    <w:rsid w:val="00D10AA4"/>
    <w:rsid w:val="00D32D32"/>
    <w:rsid w:val="00D34EE7"/>
    <w:rsid w:val="00D36318"/>
    <w:rsid w:val="00D4714C"/>
    <w:rsid w:val="00D6281E"/>
    <w:rsid w:val="00D81227"/>
    <w:rsid w:val="00D830CC"/>
    <w:rsid w:val="00DA0722"/>
    <w:rsid w:val="00DA3892"/>
    <w:rsid w:val="00DF769A"/>
    <w:rsid w:val="00DF7839"/>
    <w:rsid w:val="00E10A1F"/>
    <w:rsid w:val="00E11C5C"/>
    <w:rsid w:val="00E277DF"/>
    <w:rsid w:val="00E73228"/>
    <w:rsid w:val="00E76877"/>
    <w:rsid w:val="00E9798D"/>
    <w:rsid w:val="00EC2886"/>
    <w:rsid w:val="00ED6414"/>
    <w:rsid w:val="00EE242D"/>
    <w:rsid w:val="00EF0766"/>
    <w:rsid w:val="00F11C8A"/>
    <w:rsid w:val="00F26D93"/>
    <w:rsid w:val="00F44C7E"/>
    <w:rsid w:val="00F6159C"/>
    <w:rsid w:val="00F81456"/>
    <w:rsid w:val="00FA6D9B"/>
    <w:rsid w:val="00FA7995"/>
    <w:rsid w:val="00FE29E0"/>
    <w:rsid w:val="00FE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FD556"/>
  <w15:docId w15:val="{FBF60AE6-AE14-2B49-93B4-04269F2B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C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1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86C"/>
  </w:style>
  <w:style w:type="paragraph" w:styleId="Footer">
    <w:name w:val="footer"/>
    <w:basedOn w:val="Normal"/>
    <w:link w:val="FooterChar"/>
    <w:uiPriority w:val="99"/>
    <w:unhideWhenUsed/>
    <w:rsid w:val="00B71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86C"/>
  </w:style>
  <w:style w:type="character" w:styleId="Hyperlink">
    <w:name w:val="Hyperlink"/>
    <w:basedOn w:val="DefaultParagraphFont"/>
    <w:uiPriority w:val="99"/>
    <w:unhideWhenUsed/>
    <w:rsid w:val="009B4A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A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5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LK" w:eastAsia="en-GB" w:bidi="si-LK"/>
      <w14:ligatures w14:val="none"/>
    </w:rPr>
  </w:style>
  <w:style w:type="paragraph" w:styleId="NoSpacing">
    <w:name w:val="No Spacing"/>
    <w:link w:val="NoSpacingChar"/>
    <w:uiPriority w:val="1"/>
    <w:qFormat/>
    <w:rsid w:val="00310E33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10E33"/>
    <w:rPr>
      <w:rFonts w:eastAsiaTheme="minorEastAsi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ndikaliyanage/Downloads/Case%20report%20OR%20Case%20seri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A679F1F7-7504-7A46-9771-E85AAB88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Case report OR Case series.dotx</Template>
  <TotalTime>16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Indika Neluwa-Liyanage</cp:lastModifiedBy>
  <cp:revision>2</cp:revision>
  <dcterms:created xsi:type="dcterms:W3CDTF">2026-03-03T20:35:00Z</dcterms:created>
  <dcterms:modified xsi:type="dcterms:W3CDTF">2026-03-03T20:56:00Z</dcterms:modified>
</cp:coreProperties>
</file>